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8D" w:rsidRDefault="002F6814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3A368B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3208D" w:rsidRDefault="00CF2072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 w:rsidRPr="00CF2072">
        <w:rPr>
          <w:rFonts w:ascii="方正小标宋简体" w:eastAsia="方正小标宋简体" w:cs="方正小标宋简体" w:hint="eastAsia"/>
          <w:sz w:val="44"/>
          <w:szCs w:val="44"/>
        </w:rPr>
        <w:t>江苏海晟控股集团</w:t>
      </w:r>
      <w:r w:rsidR="002F6814">
        <w:rPr>
          <w:rFonts w:ascii="方正小标宋简体" w:eastAsia="方正小标宋简体" w:cs="方正小标宋简体" w:hint="eastAsia"/>
          <w:sz w:val="44"/>
          <w:szCs w:val="44"/>
        </w:rPr>
        <w:t>公开招聘报名表</w:t>
      </w:r>
    </w:p>
    <w:bookmarkEnd w:id="0"/>
    <w:p w:rsidR="0003208D" w:rsidRDefault="002F6814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报名编号：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03208D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:rsidR="0003208D" w:rsidRDefault="0003208D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proofErr w:type="gramStart"/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1466" w:type="dxa"/>
            <w:gridSpan w:val="4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:rsidR="0003208D" w:rsidRDefault="0003208D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03208D" w:rsidRDefault="0003208D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03208D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03208D" w:rsidRDefault="0003208D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:rsidR="0003208D" w:rsidRDefault="0003208D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</w:t>
            </w:r>
            <w:r w:rsidR="004D6392">
              <w:rPr>
                <w:rFonts w:ascii="楷体_GB2312" w:eastAsia="楷体_GB2312" w:hAnsi="Times" w:cs="楷体_GB2312" w:hint="eastAsia"/>
                <w:sz w:val="24"/>
              </w:rPr>
              <w:t>高中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:rsidR="0003208D" w:rsidRDefault="0003208D">
            <w:pPr>
              <w:widowControl/>
              <w:spacing w:line="32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</w:tbl>
    <w:p w:rsidR="0003208D" w:rsidRDefault="0003208D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03208D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:rsidR="0003208D" w:rsidRDefault="002F6814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:rsidR="0003208D" w:rsidRDefault="002F6814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:rsidR="0003208D" w:rsidRDefault="002F6814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:rsidR="0003208D" w:rsidRDefault="0003208D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  <w:tr w:rsidR="0003208D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03208D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03208D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:rsidR="0003208D" w:rsidRDefault="002F681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03208D" w:rsidRDefault="0003208D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03208D" w:rsidRDefault="002F681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:rsidR="0003208D" w:rsidRDefault="0003208D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03208D" w:rsidRDefault="002F681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03208D" w:rsidRDefault="002F6814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p w:rsidR="0003208D" w:rsidRDefault="0003208D"/>
    <w:sectPr w:rsidR="0003208D" w:rsidSect="0003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01" w:rsidRDefault="007F5D01" w:rsidP="004D6392">
      <w:r>
        <w:separator/>
      </w:r>
    </w:p>
  </w:endnote>
  <w:endnote w:type="continuationSeparator" w:id="0">
    <w:p w:rsidR="007F5D01" w:rsidRDefault="007F5D01" w:rsidP="004D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01" w:rsidRDefault="007F5D01" w:rsidP="004D6392">
      <w:r>
        <w:separator/>
      </w:r>
    </w:p>
  </w:footnote>
  <w:footnote w:type="continuationSeparator" w:id="0">
    <w:p w:rsidR="007F5D01" w:rsidRDefault="007F5D01" w:rsidP="004D6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D06CE7"/>
    <w:rsid w:val="0003208D"/>
    <w:rsid w:val="001D2655"/>
    <w:rsid w:val="002F6814"/>
    <w:rsid w:val="0033374D"/>
    <w:rsid w:val="003A368B"/>
    <w:rsid w:val="004D6392"/>
    <w:rsid w:val="00723D52"/>
    <w:rsid w:val="007970A6"/>
    <w:rsid w:val="007F5D01"/>
    <w:rsid w:val="00BA4A6C"/>
    <w:rsid w:val="00CF2072"/>
    <w:rsid w:val="00E0236E"/>
    <w:rsid w:val="5326368D"/>
    <w:rsid w:val="6D535020"/>
    <w:rsid w:val="7CD0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39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D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3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一只鲸</dc:creator>
  <cp:lastModifiedBy>Administrator</cp:lastModifiedBy>
  <cp:revision>5</cp:revision>
  <dcterms:created xsi:type="dcterms:W3CDTF">2018-09-12T06:39:00Z</dcterms:created>
  <dcterms:modified xsi:type="dcterms:W3CDTF">2020-08-06T07:10:00Z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